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工业产品生许可证流程图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/>
    <w:p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99060</wp:posOffset>
                </wp:positionV>
                <wp:extent cx="914400" cy="339090"/>
                <wp:effectExtent l="12700" t="12700" r="17780" b="13970"/>
                <wp:wrapNone/>
                <wp:docPr id="36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提交申请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234pt;margin-top:7.8pt;height:26.7pt;width:72pt;z-index:251675648;v-text-anchor:middle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">
                <v:fill on="t" focussize="0,0"/>
                <v:stroke weight="2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提交申请</w:t>
                      </w:r>
                    </w:p>
                  </w:txbxContent>
                </v:textbox>
              </v:rect>
            </w:pict>
          </mc:Fallback>
        </mc:AlternateContent>
      </w:r>
    </w:p>
    <w:p/>
    <w:p>
      <w:pPr>
        <w:tabs>
          <w:tab w:val="left" w:pos="1650"/>
        </w:tabs>
      </w:pPr>
      <w: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99060</wp:posOffset>
                </wp:positionV>
                <wp:extent cx="0" cy="255270"/>
                <wp:effectExtent l="48895" t="0" r="57785" b="3810"/>
                <wp:wrapNone/>
                <wp:docPr id="10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2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5" o:spid="_x0000_s1026" o:spt="32" type="#_x0000_t32" style="position:absolute;left:0pt;margin-left:270pt;margin-top:7.8pt;height:20.1pt;width:0pt;z-index:251649024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614680</wp:posOffset>
                </wp:positionV>
                <wp:extent cx="0" cy="515620"/>
                <wp:effectExtent l="5080" t="0" r="10160" b="2540"/>
                <wp:wrapNone/>
                <wp:docPr id="12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15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27" o:spid="_x0000_s1026" o:spt="20" style="position:absolute;left:0pt;margin-left:42.75pt;margin-top:48.4pt;height:40.6pt;width:0pt;z-index:251651072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1131570</wp:posOffset>
                </wp:positionV>
                <wp:extent cx="952500" cy="314325"/>
                <wp:effectExtent l="12700" t="12700" r="25400" b="23495"/>
                <wp:wrapNone/>
                <wp:docPr id="2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补正材料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10.5pt;margin-top:89.1pt;height:24.75pt;width:75pt;z-index:251640832;v-text-anchor:middle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">
                <v:fill on="t" focussize="0,0"/>
                <v:stroke weight="2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补正材料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982345</wp:posOffset>
                </wp:positionV>
                <wp:extent cx="1552575" cy="619125"/>
                <wp:effectExtent l="34290" t="13970" r="43815" b="22225"/>
                <wp:wrapNone/>
                <wp:docPr id="8" name="流程图: 决策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61912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材料是否齐全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流程图: 决策 15" o:spid="_x0000_s1026" o:spt="110" type="#_x0000_t110" style="position:absolute;left:0pt;margin-left:210.1pt;margin-top:77.35pt;height:48.75pt;width:122.25pt;z-index:251646976;v-text-anchor:middle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">
                <v:fill on="t" focussize="0,0"/>
                <v:stroke weight="2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材料是否齐全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3452495</wp:posOffset>
                </wp:positionH>
                <wp:positionV relativeFrom="paragraph">
                  <wp:posOffset>728980</wp:posOffset>
                </wp:positionV>
                <wp:extent cx="0" cy="255270"/>
                <wp:effectExtent l="48895" t="0" r="57785" b="3810"/>
                <wp:wrapNone/>
                <wp:docPr id="11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2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6" o:spid="_x0000_s1026" o:spt="32" type="#_x0000_t32" style="position:absolute;left:0pt;margin-left:271.85pt;margin-top:57.4pt;height:20.1pt;width:0pt;z-index:251650048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tab/>
      </w:r>
    </w:p>
    <w:p/>
    <w:p>
      <w: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2917825</wp:posOffset>
                </wp:positionH>
                <wp:positionV relativeFrom="paragraph">
                  <wp:posOffset>0</wp:posOffset>
                </wp:positionV>
                <wp:extent cx="1082675" cy="339090"/>
                <wp:effectExtent l="12700" t="12700" r="17145" b="13970"/>
                <wp:wrapNone/>
                <wp:docPr id="1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675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形式审查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229.75pt;margin-top:0pt;height:26.7pt;width:85.25pt;z-index:251639808;v-text-anchor:middle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">
                <v:fill on="t" focussize="0,0"/>
                <v:stroke weight="2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形式审查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2381250" cy="0"/>
                <wp:effectExtent l="0" t="48895" r="11430" b="57785"/>
                <wp:wrapNone/>
                <wp:docPr id="13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8" o:spid="_x0000_s1026" o:spt="32" type="#_x0000_t32" style="position:absolute;left:0pt;margin-left:45pt;margin-top:0pt;height:0pt;width:187.5pt;z-index:251652096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/>
    <w:p/>
    <w:p>
      <w:pPr>
        <w:tabs>
          <w:tab w:val="left" w:pos="3086"/>
          <w:tab w:val="left" w:pos="7583"/>
        </w:tabs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257175</wp:posOffset>
                </wp:positionV>
                <wp:extent cx="0" cy="824865"/>
                <wp:effectExtent l="48895" t="0" r="57785" b="13335"/>
                <wp:wrapNone/>
                <wp:docPr id="1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248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9" o:spid="_x0000_s1026" o:spt="32" type="#_x0000_t32" style="position:absolute;left:0pt;flip:y;margin-left:42.75pt;margin-top:20.25pt;height:64.95pt;width:0pt;z-index:251658240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1076325</wp:posOffset>
                </wp:positionV>
                <wp:extent cx="936625" cy="5715"/>
                <wp:effectExtent l="0" t="0" r="0" b="0"/>
                <wp:wrapNone/>
                <wp:docPr id="1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36625" cy="57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38" o:spid="_x0000_s1026" o:spt="20" style="position:absolute;left:0pt;flip:x;margin-left:42.75pt;margin-top:84.75pt;height:0.45pt;width:73.75pt;z-index:251657216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4871720</wp:posOffset>
                </wp:positionH>
                <wp:positionV relativeFrom="paragraph">
                  <wp:posOffset>257175</wp:posOffset>
                </wp:positionV>
                <wp:extent cx="0" cy="1287780"/>
                <wp:effectExtent l="48895" t="0" r="57785" b="7620"/>
                <wp:wrapNone/>
                <wp:docPr id="17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77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5" o:spid="_x0000_s1026" o:spt="32" type="#_x0000_t32" style="position:absolute;left:0pt;margin-left:383.6pt;margin-top:20.25pt;height:101.4pt;width:0pt;z-index:251656192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2039620</wp:posOffset>
                </wp:positionH>
                <wp:positionV relativeFrom="paragraph">
                  <wp:posOffset>257175</wp:posOffset>
                </wp:positionV>
                <wp:extent cx="0" cy="558165"/>
                <wp:effectExtent l="48895" t="0" r="57785" b="5715"/>
                <wp:wrapNone/>
                <wp:docPr id="16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81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1" o:spid="_x0000_s1026" o:spt="32" type="#_x0000_t32" style="position:absolute;left:0pt;margin-left:160.6pt;margin-top:20.25pt;height:43.95pt;width:0pt;z-index:251655168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1480820</wp:posOffset>
                </wp:positionH>
                <wp:positionV relativeFrom="paragraph">
                  <wp:posOffset>815340</wp:posOffset>
                </wp:positionV>
                <wp:extent cx="1115695" cy="542925"/>
                <wp:effectExtent l="12700" t="12700" r="14605" b="23495"/>
                <wp:wrapNone/>
                <wp:docPr id="3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行政许可材料补正告知书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116.6pt;margin-top:64.2pt;height:42.75pt;width:87.85pt;z-index:251641856;v-text-anchor:middle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">
                <v:fill on="t" focussize="0,0"/>
                <v:stroke weight="2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行政许可材料补正告知书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4218305</wp:posOffset>
                </wp:positionH>
                <wp:positionV relativeFrom="paragraph">
                  <wp:posOffset>102870</wp:posOffset>
                </wp:positionV>
                <wp:extent cx="534035" cy="5715"/>
                <wp:effectExtent l="0" t="0" r="0" b="0"/>
                <wp:wrapNone/>
                <wp:docPr id="15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34035" cy="57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30" o:spid="_x0000_s1026" o:spt="20" style="position:absolute;left:0pt;flip:x;margin-left:332.15pt;margin-top:8.1pt;height:0.45pt;width:42.05pt;z-index:251654144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2152015</wp:posOffset>
                </wp:positionH>
                <wp:positionV relativeFrom="paragraph">
                  <wp:posOffset>108585</wp:posOffset>
                </wp:positionV>
                <wp:extent cx="515620" cy="5715"/>
                <wp:effectExtent l="0" t="0" r="0" b="0"/>
                <wp:wrapNone/>
                <wp:docPr id="14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15620" cy="57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29" o:spid="_x0000_s1026" o:spt="20" style="position:absolute;left:0pt;flip:x;margin-left:169.45pt;margin-top:8.55pt;height:0.45pt;width:40.6pt;z-index:251653120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tab/>
      </w:r>
      <w:r>
        <w:rPr>
          <w:rFonts w:hint="eastAsia"/>
        </w:rPr>
        <w:t>否</w:t>
      </w:r>
      <w:r>
        <w:tab/>
      </w:r>
      <w:r>
        <w:rPr>
          <w:rFonts w:hint="eastAsia"/>
        </w:rPr>
        <w:t>是</w:t>
      </w:r>
    </w:p>
    <w:p/>
    <w:p/>
    <w:p/>
    <w:p/>
    <w:p/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2039620</wp:posOffset>
                </wp:positionH>
                <wp:positionV relativeFrom="paragraph">
                  <wp:posOffset>169545</wp:posOffset>
                </wp:positionV>
                <wp:extent cx="0" cy="264795"/>
                <wp:effectExtent l="48895" t="0" r="57785" b="9525"/>
                <wp:wrapNone/>
                <wp:docPr id="2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7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1" o:spid="_x0000_s1026" o:spt="32" type="#_x0000_t32" style="position:absolute;left:0pt;margin-left:160.6pt;margin-top:13.35pt;height:20.85pt;width:0pt;z-index:251660288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4102100</wp:posOffset>
                </wp:positionH>
                <wp:positionV relativeFrom="paragraph">
                  <wp:posOffset>157480</wp:posOffset>
                </wp:positionV>
                <wp:extent cx="1552575" cy="619125"/>
                <wp:effectExtent l="34290" t="13970" r="43815" b="22225"/>
                <wp:wrapNone/>
                <wp:docPr id="9" name="流程图: 决策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61912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受理结果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流程图: 决策 16" o:spid="_x0000_s1026" o:spt="110" type="#_x0000_t110" style="position:absolute;left:0pt;margin-left:323pt;margin-top:12.4pt;height:48.75pt;width:122.25pt;z-index:251648000;v-text-anchor:middle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">
                <v:fill on="t" focussize="0,0"/>
                <v:stroke weight="2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受理结果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1478915</wp:posOffset>
                </wp:positionH>
                <wp:positionV relativeFrom="paragraph">
                  <wp:posOffset>37465</wp:posOffset>
                </wp:positionV>
                <wp:extent cx="1152525" cy="498475"/>
                <wp:effectExtent l="12700" t="12700" r="23495" b="22225"/>
                <wp:wrapNone/>
                <wp:docPr id="4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不予受理决定书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116.45pt;margin-top:2.95pt;height:39.25pt;width:90.75pt;z-index:251642880;v-text-anchor:middle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">
                <v:fill on="t" focussize="0,0"/>
                <v:stroke weight="2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不予受理决定书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937"/>
        </w:tabs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88900</wp:posOffset>
                </wp:positionV>
                <wp:extent cx="450215" cy="0"/>
                <wp:effectExtent l="0" t="48895" r="6985" b="57785"/>
                <wp:wrapNone/>
                <wp:docPr id="2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21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2" o:spid="_x0000_s1026" o:spt="32" type="#_x0000_t32" style="position:absolute;left:0pt;flip:x;margin-left:207.75pt;margin-top:7pt;height:0pt;width:35.45pt;z-index:251661312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3601085</wp:posOffset>
                </wp:positionH>
                <wp:positionV relativeFrom="paragraph">
                  <wp:posOffset>82550</wp:posOffset>
                </wp:positionV>
                <wp:extent cx="497840" cy="5715"/>
                <wp:effectExtent l="0" t="0" r="0" b="0"/>
                <wp:wrapNone/>
                <wp:docPr id="2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97840" cy="57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0" o:spid="_x0000_s1026" o:spt="20" style="position:absolute;left:0pt;flip:x;margin-left:283.55pt;margin-top:6.5pt;height:0.45pt;width:39.2pt;z-index:251659264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tab/>
      </w:r>
      <w:r>
        <w:rPr>
          <w:rFonts w:hint="eastAsia"/>
        </w:rPr>
        <w:t>不符合</w:t>
      </w:r>
    </w:p>
    <w:p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4871720</wp:posOffset>
                </wp:positionH>
                <wp:positionV relativeFrom="paragraph">
                  <wp:posOffset>181610</wp:posOffset>
                </wp:positionV>
                <wp:extent cx="0" cy="521970"/>
                <wp:effectExtent l="4445" t="0" r="10795" b="11430"/>
                <wp:wrapNone/>
                <wp:docPr id="2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219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4" o:spid="_x0000_s1026" o:spt="20" style="position:absolute;left:0pt;margin-left:383.6pt;margin-top:14.3pt;height:41.1pt;width:0pt;z-index:251663360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1491615</wp:posOffset>
                </wp:positionH>
                <wp:positionV relativeFrom="paragraph">
                  <wp:posOffset>146050</wp:posOffset>
                </wp:positionV>
                <wp:extent cx="1152525" cy="333375"/>
                <wp:effectExtent l="12700" t="12700" r="23495" b="19685"/>
                <wp:wrapNone/>
                <wp:docPr id="6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行政许可受理单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117.45pt;margin-top:11.5pt;height:26.25pt;width:90.75pt;z-index:251644928;v-text-anchor:middle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">
                <v:fill on="t" focussize="0,0"/>
                <v:stroke weight="2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行政许可受理单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984"/>
        </w:tabs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3598545</wp:posOffset>
                </wp:positionH>
                <wp:positionV relativeFrom="paragraph">
                  <wp:posOffset>110490</wp:posOffset>
                </wp:positionV>
                <wp:extent cx="1268095" cy="0"/>
                <wp:effectExtent l="0" t="0" r="0" b="0"/>
                <wp:wrapNone/>
                <wp:docPr id="2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809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3" o:spid="_x0000_s1026" o:spt="20" style="position:absolute;left:0pt;flip:x;margin-left:283.35pt;margin-top:8.7pt;height:0pt;width:99.85pt;z-index:251662336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2038985</wp:posOffset>
                </wp:positionH>
                <wp:positionV relativeFrom="paragraph">
                  <wp:posOffset>803910</wp:posOffset>
                </wp:positionV>
                <wp:extent cx="2262505" cy="0"/>
                <wp:effectExtent l="0" t="48895" r="8255" b="57785"/>
                <wp:wrapNone/>
                <wp:docPr id="27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250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8" o:spid="_x0000_s1026" o:spt="32" type="#_x0000_t32" style="position:absolute;left:0pt;margin-left:160.55pt;margin-top:63.3pt;height:0pt;width:178.15pt;z-index:251666432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2033270</wp:posOffset>
                </wp:positionH>
                <wp:positionV relativeFrom="paragraph">
                  <wp:posOffset>282575</wp:posOffset>
                </wp:positionV>
                <wp:extent cx="0" cy="521970"/>
                <wp:effectExtent l="4445" t="0" r="10795" b="11430"/>
                <wp:wrapNone/>
                <wp:docPr id="2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219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6" o:spid="_x0000_s1026" o:spt="20" style="position:absolute;left:0pt;margin-left:160.1pt;margin-top:22.25pt;height:41.1pt;width:0pt;z-index:251665408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2639060</wp:posOffset>
                </wp:positionH>
                <wp:positionV relativeFrom="paragraph">
                  <wp:posOffset>109855</wp:posOffset>
                </wp:positionV>
                <wp:extent cx="450215" cy="0"/>
                <wp:effectExtent l="0" t="48895" r="6985" b="57785"/>
                <wp:wrapNone/>
                <wp:docPr id="2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21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5" o:spid="_x0000_s1026" o:spt="32" type="#_x0000_t32" style="position:absolute;left:0pt;flip:x;margin-left:207.8pt;margin-top:8.65pt;height:0pt;width:35.45pt;z-index:251664384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tab/>
      </w:r>
      <w:r>
        <w:rPr>
          <w:rFonts w:hint="eastAsia"/>
        </w:rPr>
        <w:t>符合</w:t>
      </w:r>
    </w:p>
    <w:p/>
    <w:p/>
    <w:p>
      <w: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0</wp:posOffset>
                </wp:positionV>
                <wp:extent cx="1047750" cy="361950"/>
                <wp:effectExtent l="12700" t="12700" r="21590" b="21590"/>
                <wp:wrapNone/>
                <wp:docPr id="5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现场实地考核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342pt;margin-top:0pt;height:28.5pt;width:82.5pt;z-index:251643904;v-text-anchor:middle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">
                <v:fill on="t" focussize="0,0"/>
                <v:stroke weight="2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现场实地考核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4862195</wp:posOffset>
                </wp:positionH>
                <wp:positionV relativeFrom="paragraph">
                  <wp:posOffset>180975</wp:posOffset>
                </wp:positionV>
                <wp:extent cx="6985" cy="607060"/>
                <wp:effectExtent l="43180" t="0" r="56515" b="2540"/>
                <wp:wrapNone/>
                <wp:docPr id="29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6070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0" o:spid="_x0000_s1026" o:spt="32" type="#_x0000_t32" style="position:absolute;left:0pt;margin-left:382.85pt;margin-top:14.25pt;height:47.8pt;width:0.55pt;z-index:251668480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4100195</wp:posOffset>
                </wp:positionH>
                <wp:positionV relativeFrom="paragraph">
                  <wp:posOffset>190500</wp:posOffset>
                </wp:positionV>
                <wp:extent cx="1552575" cy="619125"/>
                <wp:effectExtent l="34290" t="13970" r="43815" b="22225"/>
                <wp:wrapNone/>
                <wp:docPr id="28" name="流程图: 决策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61912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是否合格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流程图: 决策 49" o:spid="_x0000_s1026" o:spt="110" type="#_x0000_t110" style="position:absolute;left:0pt;margin-left:322.85pt;margin-top:15pt;height:48.75pt;width:122.25pt;z-index:251667456;v-text-anchor:middle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">
                <v:fill on="t" focussize="0,0"/>
                <v:stroke weight="2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是否合格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99060</wp:posOffset>
                </wp:positionV>
                <wp:extent cx="1581150" cy="360680"/>
                <wp:effectExtent l="12700" t="12700" r="21590" b="22860"/>
                <wp:wrapNone/>
                <wp:docPr id="7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不予许可决定书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13" o:spid="_x0000_s1026" o:spt="1" style="position:absolute;left:0pt;margin-left:90pt;margin-top:7.8pt;height:28.4pt;width:124.5pt;z-index:251645952;v-text-anchor:middle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">
                <v:fill on="t" focussize="0,0"/>
                <v:stroke weight="2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不予许可决定书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5207"/>
        </w:tabs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2726690</wp:posOffset>
                </wp:positionH>
                <wp:positionV relativeFrom="paragraph">
                  <wp:posOffset>104775</wp:posOffset>
                </wp:positionV>
                <wp:extent cx="526415" cy="0"/>
                <wp:effectExtent l="0" t="48895" r="6985" b="57785"/>
                <wp:wrapNone/>
                <wp:docPr id="31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641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4" o:spid="_x0000_s1026" o:spt="32" type="#_x0000_t32" style="position:absolute;left:0pt;flip:x;margin-left:214.7pt;margin-top:8.25pt;height:0pt;width:41.45pt;z-index:251670528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3516630</wp:posOffset>
                </wp:positionH>
                <wp:positionV relativeFrom="paragraph">
                  <wp:posOffset>104775</wp:posOffset>
                </wp:positionV>
                <wp:extent cx="577850" cy="5715"/>
                <wp:effectExtent l="0" t="0" r="0" b="0"/>
                <wp:wrapNone/>
                <wp:docPr id="30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7850" cy="57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53" o:spid="_x0000_s1026" o:spt="20" style="position:absolute;left:0pt;flip:x;margin-left:276.9pt;margin-top:8.25pt;height:0.45pt;width:45.5pt;z-index:251669504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tab/>
      </w:r>
      <w:r>
        <w:rPr>
          <w:rFonts w:hint="eastAsia"/>
        </w:rPr>
        <w:t>否</w:t>
      </w:r>
    </w:p>
    <w:p/>
    <w:p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4874895</wp:posOffset>
                </wp:positionH>
                <wp:positionV relativeFrom="paragraph">
                  <wp:posOffset>26035</wp:posOffset>
                </wp:positionV>
                <wp:extent cx="0" cy="861060"/>
                <wp:effectExtent l="4445" t="0" r="10795" b="7620"/>
                <wp:wrapNone/>
                <wp:docPr id="32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61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55" o:spid="_x0000_s1026" o:spt="20" style="position:absolute;left:0pt;margin-left:383.85pt;margin-top:2.05pt;height:67.8pt;width:0pt;z-index:251671552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/>
    <w:p/>
    <w:p>
      <w:pPr>
        <w:tabs>
          <w:tab w:val="left" w:pos="5207"/>
        </w:tabs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99060</wp:posOffset>
                </wp:positionV>
                <wp:extent cx="1583690" cy="369570"/>
                <wp:effectExtent l="12700" t="12700" r="19050" b="13970"/>
                <wp:wrapNone/>
                <wp:docPr id="35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69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准予许可决定书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58" o:spid="_x0000_s1026" o:spt="1" style="position:absolute;left:0pt;margin-left:90pt;margin-top:7.8pt;height:29.1pt;width:124.7pt;z-index:251674624;v-text-anchor:middle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">
                <v:fill on="t" focussize="0,0"/>
                <v:stroke weight="2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准予许可决定书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>
      <w:pPr>
        <w:tabs>
          <w:tab w:val="left" w:pos="5207"/>
        </w:tabs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3520440</wp:posOffset>
                </wp:positionH>
                <wp:positionV relativeFrom="paragraph">
                  <wp:posOffset>90805</wp:posOffset>
                </wp:positionV>
                <wp:extent cx="1353185" cy="0"/>
                <wp:effectExtent l="0" t="0" r="0" b="0"/>
                <wp:wrapNone/>
                <wp:docPr id="33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531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56" o:spid="_x0000_s1026" o:spt="20" style="position:absolute;left:0pt;flip:x;margin-left:277.2pt;margin-top:7.15pt;height:0pt;width:106.55pt;z-index:251672576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2727325</wp:posOffset>
                </wp:positionH>
                <wp:positionV relativeFrom="paragraph">
                  <wp:posOffset>111760</wp:posOffset>
                </wp:positionV>
                <wp:extent cx="525780" cy="0"/>
                <wp:effectExtent l="0" t="48895" r="7620" b="57785"/>
                <wp:wrapNone/>
                <wp:docPr id="34" name="直接箭头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57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7" o:spid="_x0000_s1026" o:spt="32" type="#_x0000_t32" style="position:absolute;left:0pt;flip:x y;margin-left:214.75pt;margin-top:8.8pt;height:0pt;width:41.4pt;z-index:251673600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tab/>
      </w:r>
      <w:r>
        <w:rPr>
          <w:rFonts w:hint="eastAsia"/>
        </w:rPr>
        <w:t>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72C"/>
    <w:rsid w:val="00020DBA"/>
    <w:rsid w:val="00121665"/>
    <w:rsid w:val="0026433E"/>
    <w:rsid w:val="003D58A0"/>
    <w:rsid w:val="004844AA"/>
    <w:rsid w:val="00724DE7"/>
    <w:rsid w:val="007344CC"/>
    <w:rsid w:val="007A7229"/>
    <w:rsid w:val="00871751"/>
    <w:rsid w:val="00AC5A32"/>
    <w:rsid w:val="00B901D9"/>
    <w:rsid w:val="00BB772C"/>
    <w:rsid w:val="00BE5051"/>
    <w:rsid w:val="00D94A05"/>
    <w:rsid w:val="00E70E1C"/>
    <w:rsid w:val="1C35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15</Words>
  <Characters>89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2018-11-26T03:11:00Z</dcterms:created>
  <dc:creator>张腾浙</dc:creator>
  <cp:lastModifiedBy>赵纲</cp:lastModifiedBy>
  <dcterms:modified xsi:type="dcterms:W3CDTF">2021-01-06T07:26:34Z</dcterms:modified>
  <dc:title>工业产品生许可证流程图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